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</w:tblGrid>
      <w:tr w:rsidR="00CF17A1" w:rsidTr="00CF17A1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8" w:type="dxa"/>
          </w:tcPr>
          <w:p w:rsidR="00CF17A1" w:rsidRPr="00DE246A" w:rsidRDefault="00CF17A1" w:rsidP="00CF17A1">
            <w:pPr>
              <w:pStyle w:val="Header"/>
              <w:ind w:left="15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DE246A">
              <w:rPr>
                <w:rFonts w:cs="Arial"/>
                <w:b/>
                <w:sz w:val="18"/>
                <w:szCs w:val="18"/>
              </w:rPr>
              <w:t>Delayed Office Opening</w:t>
            </w:r>
          </w:p>
          <w:p w:rsidR="00CF17A1" w:rsidRPr="00DE246A" w:rsidRDefault="00CF17A1" w:rsidP="00CF17A1">
            <w:pPr>
              <w:pStyle w:val="Header"/>
              <w:ind w:left="15"/>
              <w:rPr>
                <w:rFonts w:cs="Arial"/>
                <w:b/>
                <w:sz w:val="18"/>
                <w:szCs w:val="18"/>
              </w:rPr>
            </w:pPr>
            <w:r w:rsidRPr="00DE246A">
              <w:rPr>
                <w:rFonts w:cs="Arial"/>
                <w:b/>
                <w:sz w:val="18"/>
                <w:szCs w:val="18"/>
              </w:rPr>
              <w:t>For Employee Training</w:t>
            </w:r>
          </w:p>
          <w:p w:rsidR="00CF17A1" w:rsidRDefault="00CF17A1" w:rsidP="00CF17A1">
            <w:pPr>
              <w:pStyle w:val="Header"/>
              <w:ind w:left="15"/>
              <w:rPr>
                <w:sz w:val="14"/>
                <w:szCs w:val="14"/>
              </w:rPr>
            </w:pPr>
            <w:r w:rsidRPr="00AF15DA">
              <w:rPr>
                <w:sz w:val="14"/>
                <w:szCs w:val="14"/>
              </w:rPr>
              <w:t>This office will be closed from</w:t>
            </w:r>
          </w:p>
          <w:p w:rsidR="00CF17A1" w:rsidRPr="005727BD" w:rsidRDefault="00CF17A1" w:rsidP="00CF17A1">
            <w:pPr>
              <w:pStyle w:val="Header"/>
              <w:ind w:left="15"/>
              <w:rPr>
                <w:sz w:val="14"/>
                <w:szCs w:val="14"/>
              </w:rPr>
            </w:pPr>
            <w:r w:rsidRPr="00AF15DA">
              <w:rPr>
                <w:sz w:val="14"/>
                <w:szCs w:val="14"/>
              </w:rPr>
              <w:t>8:</w:t>
            </w:r>
            <w:r w:rsidRPr="005727BD">
              <w:rPr>
                <w:sz w:val="14"/>
                <w:szCs w:val="14"/>
              </w:rPr>
              <w:t xml:space="preserve">45am – 11:00am on the </w:t>
            </w:r>
          </w:p>
          <w:p w:rsidR="00CF17A1" w:rsidRDefault="00CF17A1" w:rsidP="00CF17A1">
            <w:pPr>
              <w:pStyle w:val="Header"/>
            </w:pPr>
            <w:r w:rsidRPr="005727BD">
              <w:rPr>
                <w:sz w:val="14"/>
                <w:szCs w:val="14"/>
              </w:rPr>
              <w:t>first Thursday of each month</w:t>
            </w:r>
          </w:p>
        </w:tc>
      </w:tr>
    </w:tbl>
    <w:p w:rsidR="00446A46" w:rsidRDefault="00446A46"/>
    <w:p w:rsidR="00446A46" w:rsidRDefault="00446A46"/>
    <w:p w:rsidR="00446A46" w:rsidRDefault="00446A46"/>
    <w:p w:rsidR="00446A46" w:rsidRDefault="00446A46"/>
    <w:p w:rsidR="00CF17A1" w:rsidRDefault="00CF17A1"/>
    <w:p w:rsidR="00CF17A1" w:rsidRDefault="00CF17A1"/>
    <w:p w:rsidR="00CF17A1" w:rsidRDefault="00CF17A1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308"/>
        <w:gridCol w:w="2723"/>
      </w:tblGrid>
      <w:tr w:rsidR="00446A46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027437" w:rsidRDefault="00027437" w:rsidP="00027437"/>
          <w:p w:rsidR="00AC3C50" w:rsidRDefault="00AC3C50" w:rsidP="00AC3C50"/>
          <w:p w:rsidR="00BA52DC" w:rsidRDefault="00BA52DC" w:rsidP="00BA52DC">
            <w:pPr>
              <w:rPr>
                <w:rFonts w:cs="Arial"/>
              </w:rPr>
            </w:pPr>
          </w:p>
          <w:p w:rsidR="00AC3C50" w:rsidRDefault="00AC3C50" w:rsidP="00AC3C50">
            <w:pPr>
              <w:rPr>
                <w:rFonts w:cs="Arial"/>
              </w:rPr>
            </w:pPr>
          </w:p>
          <w:p w:rsidR="00324DB8" w:rsidRPr="00B162D3" w:rsidRDefault="00324DB8" w:rsidP="00AC3C50"/>
        </w:tc>
        <w:tc>
          <w:tcPr>
            <w:tcW w:w="2723" w:type="dxa"/>
          </w:tcPr>
          <w:p w:rsidR="00CF17A1" w:rsidRDefault="00446A46" w:rsidP="00CF17A1">
            <w:pPr>
              <w:rPr>
                <w:sz w:val="18"/>
              </w:rPr>
            </w:pPr>
            <w:r>
              <w:rPr>
                <w:sz w:val="18"/>
              </w:rPr>
              <w:br w:type="column"/>
            </w:r>
            <w:r w:rsidR="00CF17A1">
              <w:rPr>
                <w:sz w:val="18"/>
              </w:rPr>
              <w:t>Welfare Rights Team</w:t>
            </w:r>
          </w:p>
          <w:p w:rsidR="00CF17A1" w:rsidRDefault="00CF17A1" w:rsidP="00CF17A1">
            <w:pPr>
              <w:rPr>
                <w:sz w:val="18"/>
              </w:rPr>
            </w:pPr>
            <w:r>
              <w:rPr>
                <w:sz w:val="18"/>
              </w:rPr>
              <w:t>Pullar House</w:t>
            </w:r>
          </w:p>
          <w:p w:rsidR="00CF17A1" w:rsidRDefault="00CF17A1" w:rsidP="00CF17A1">
            <w:pPr>
              <w:rPr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18"/>
                  </w:rPr>
                  <w:t>35 Kinnoull Street</w:t>
                </w:r>
              </w:smartTag>
            </w:smartTag>
          </w:p>
          <w:p w:rsidR="00CF17A1" w:rsidRDefault="00CF17A1" w:rsidP="00CF17A1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</w:rPr>
                  <w:t>PERTH</w:t>
                </w:r>
              </w:smartTag>
            </w:smartTag>
            <w:r>
              <w:rPr>
                <w:sz w:val="18"/>
              </w:rPr>
              <w:t xml:space="preserve">   </w:t>
            </w:r>
          </w:p>
          <w:p w:rsidR="00CF17A1" w:rsidRDefault="00CF17A1" w:rsidP="00CF17A1">
            <w:pPr>
              <w:rPr>
                <w:sz w:val="18"/>
              </w:rPr>
            </w:pPr>
            <w:r>
              <w:rPr>
                <w:sz w:val="18"/>
              </w:rPr>
              <w:t>PH1 5GD</w:t>
            </w:r>
          </w:p>
          <w:p w:rsidR="00CF17A1" w:rsidRDefault="00CF17A1" w:rsidP="00CF17A1">
            <w:pPr>
              <w:rPr>
                <w:sz w:val="18"/>
              </w:rPr>
            </w:pPr>
            <w:r>
              <w:rPr>
                <w:sz w:val="18"/>
              </w:rPr>
              <w:t xml:space="preserve">Tel (01738) </w:t>
            </w:r>
            <w:r w:rsidR="00363C31">
              <w:rPr>
                <w:sz w:val="18"/>
              </w:rPr>
              <w:t>476900</w:t>
            </w:r>
          </w:p>
          <w:p w:rsidR="00CF17A1" w:rsidRDefault="00CF17A1" w:rsidP="00CF17A1">
            <w:pPr>
              <w:rPr>
                <w:sz w:val="18"/>
              </w:rPr>
            </w:pPr>
            <w:r>
              <w:rPr>
                <w:sz w:val="18"/>
              </w:rPr>
              <w:t>Fax (01738) 476910</w:t>
            </w:r>
          </w:p>
          <w:p w:rsidR="00446A46" w:rsidRDefault="00446A46">
            <w:pPr>
              <w:rPr>
                <w:sz w:val="18"/>
              </w:rPr>
            </w:pPr>
          </w:p>
          <w:p w:rsidR="003C567B" w:rsidRDefault="00446A46">
            <w:pPr>
              <w:rPr>
                <w:sz w:val="18"/>
              </w:rPr>
            </w:pPr>
            <w:r>
              <w:rPr>
                <w:sz w:val="18"/>
              </w:rPr>
              <w:t>Contact</w:t>
            </w:r>
            <w:r w:rsidR="003C567B">
              <w:rPr>
                <w:sz w:val="18"/>
              </w:rPr>
              <w:t xml:space="preserve">: </w:t>
            </w:r>
            <w:r w:rsidR="00B55FE6">
              <w:rPr>
                <w:sz w:val="18"/>
              </w:rPr>
              <w:t>Welfare Rights</w:t>
            </w:r>
          </w:p>
          <w:p w:rsidR="00446A46" w:rsidRDefault="00446A46">
            <w:pPr>
              <w:rPr>
                <w:sz w:val="18"/>
              </w:rPr>
            </w:pPr>
            <w:r>
              <w:rPr>
                <w:sz w:val="18"/>
              </w:rPr>
              <w:t xml:space="preserve">(01738) </w:t>
            </w:r>
            <w:r w:rsidR="00CF17A1">
              <w:rPr>
                <w:sz w:val="18"/>
              </w:rPr>
              <w:t>4769</w:t>
            </w:r>
            <w:r w:rsidR="00B55FE6">
              <w:rPr>
                <w:sz w:val="18"/>
              </w:rPr>
              <w:t>00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  <w:p w:rsidR="00446A46" w:rsidRPr="00853330" w:rsidRDefault="00446A46">
            <w:pPr>
              <w:rPr>
                <w:sz w:val="18"/>
                <w:lang w:val="de-DE"/>
              </w:rPr>
            </w:pPr>
            <w:r w:rsidRPr="00853330">
              <w:rPr>
                <w:sz w:val="18"/>
                <w:lang w:val="de-DE"/>
              </w:rPr>
              <w:t>E-Mail</w:t>
            </w:r>
            <w:r w:rsidR="003C567B">
              <w:rPr>
                <w:sz w:val="18"/>
                <w:lang w:val="de-DE"/>
              </w:rPr>
              <w:t xml:space="preserve">: </w:t>
            </w:r>
            <w:r w:rsidR="00B55FE6">
              <w:rPr>
                <w:sz w:val="18"/>
                <w:lang w:val="de-DE"/>
              </w:rPr>
              <w:t>welfarerights</w:t>
            </w:r>
            <w:r w:rsidR="00C11189" w:rsidRPr="00853330">
              <w:rPr>
                <w:sz w:val="18"/>
                <w:lang w:val="de-DE"/>
              </w:rPr>
              <w:t>@pkc.gov.uk</w:t>
            </w:r>
            <w:r>
              <w:rPr>
                <w:sz w:val="18"/>
              </w:rPr>
              <w:fldChar w:fldCharType="begin"/>
            </w:r>
            <w:r w:rsidRPr="00853330">
              <w:rPr>
                <w:sz w:val="18"/>
                <w:lang w:val="de-DE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r w:rsidRPr="00853330">
              <w:rPr>
                <w:sz w:val="18"/>
                <w:lang w:val="de-DE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  <w:p w:rsidR="00446A46" w:rsidRPr="00E05F41" w:rsidRDefault="00446A46">
            <w:pPr>
              <w:rPr>
                <w:sz w:val="18"/>
                <w:lang w:val="de-DE"/>
              </w:rPr>
            </w:pPr>
          </w:p>
          <w:p w:rsidR="00446A46" w:rsidRDefault="00446A46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z w:val="18"/>
              </w:rPr>
              <w:tab/>
            </w:r>
          </w:p>
        </w:tc>
      </w:tr>
    </w:tbl>
    <w:p w:rsidR="00AA2D11" w:rsidRDefault="00AA2D11">
      <w:pPr>
        <w:pStyle w:val="Header"/>
        <w:tabs>
          <w:tab w:val="clear" w:pos="4153"/>
          <w:tab w:val="clear" w:pos="8306"/>
        </w:tabs>
      </w:pPr>
    </w:p>
    <w:p w:rsidR="008E4BA5" w:rsidRDefault="008E4BA5" w:rsidP="008E4BA5">
      <w:pPr>
        <w:rPr>
          <w:rFonts w:cs="Arial"/>
        </w:rPr>
      </w:pPr>
    </w:p>
    <w:p w:rsidR="003533E0" w:rsidRDefault="003533E0" w:rsidP="008E4BA5">
      <w:pPr>
        <w:rPr>
          <w:rFonts w:cs="Arial"/>
        </w:rPr>
      </w:pPr>
    </w:p>
    <w:p w:rsidR="003533E0" w:rsidRPr="00A677CD" w:rsidRDefault="003533E0" w:rsidP="00A677CD">
      <w:pPr>
        <w:jc w:val="center"/>
        <w:rPr>
          <w:rFonts w:cs="Arial"/>
          <w:b/>
          <w:sz w:val="32"/>
          <w:szCs w:val="32"/>
        </w:rPr>
      </w:pPr>
      <w:r w:rsidRPr="00A677CD">
        <w:rPr>
          <w:rFonts w:cs="Arial"/>
          <w:b/>
          <w:sz w:val="32"/>
          <w:szCs w:val="32"/>
        </w:rPr>
        <w:t>Welfare Rights Team</w:t>
      </w:r>
      <w:r w:rsidR="008D4193">
        <w:rPr>
          <w:rFonts w:cs="Arial"/>
          <w:b/>
          <w:sz w:val="32"/>
          <w:szCs w:val="32"/>
        </w:rPr>
        <w:t xml:space="preserve"> – Existing award</w:t>
      </w:r>
    </w:p>
    <w:p w:rsidR="00CA4304" w:rsidRDefault="00CA4304" w:rsidP="008E4BA5">
      <w:pPr>
        <w:rPr>
          <w:rFonts w:cs="Arial"/>
        </w:rPr>
      </w:pPr>
    </w:p>
    <w:p w:rsidR="008E4BA5" w:rsidRDefault="00A677CD" w:rsidP="008E4BA5">
      <w:pPr>
        <w:rPr>
          <w:rFonts w:cs="Arial"/>
        </w:rPr>
      </w:pPr>
      <w:r>
        <w:rPr>
          <w:rFonts w:cs="Arial"/>
        </w:rPr>
        <w:t xml:space="preserve">As </w:t>
      </w:r>
      <w:r w:rsidR="00D57D25">
        <w:rPr>
          <w:rFonts w:cs="Arial"/>
        </w:rPr>
        <w:t>you currently have an award of Disability L</w:t>
      </w:r>
      <w:r>
        <w:rPr>
          <w:rFonts w:cs="Arial"/>
        </w:rPr>
        <w:t xml:space="preserve">iving </w:t>
      </w:r>
      <w:r w:rsidR="00D57D25">
        <w:rPr>
          <w:rFonts w:cs="Arial"/>
        </w:rPr>
        <w:t>Allowance (DLA)</w:t>
      </w:r>
      <w:r w:rsidR="00BC333B">
        <w:rPr>
          <w:rFonts w:cs="Arial"/>
        </w:rPr>
        <w:t>/Personal Independence Payment (PIP)</w:t>
      </w:r>
      <w:r w:rsidR="00D57D25">
        <w:rPr>
          <w:rFonts w:cs="Arial"/>
        </w:rPr>
        <w:t xml:space="preserve"> you are inviting the Tribunal to consider the whole of your award.</w:t>
      </w:r>
    </w:p>
    <w:p w:rsidR="00BE5FA7" w:rsidRDefault="00BE5FA7" w:rsidP="008E4BA5">
      <w:pPr>
        <w:rPr>
          <w:rFonts w:cs="Arial"/>
        </w:rPr>
      </w:pPr>
    </w:p>
    <w:p w:rsidR="00BE5FA7" w:rsidRDefault="00BE5FA7" w:rsidP="008E4BA5">
      <w:pPr>
        <w:rPr>
          <w:rFonts w:cs="Arial"/>
        </w:rPr>
      </w:pPr>
    </w:p>
    <w:p w:rsidR="00D57D25" w:rsidRDefault="00D57D25" w:rsidP="008E4BA5">
      <w:pPr>
        <w:rPr>
          <w:rFonts w:cs="Arial"/>
        </w:rPr>
      </w:pPr>
      <w:r>
        <w:rPr>
          <w:rFonts w:cs="Arial"/>
        </w:rPr>
        <w:t>The tribunal can do one of three things:</w:t>
      </w:r>
    </w:p>
    <w:p w:rsidR="00D57D25" w:rsidRDefault="00D57D25" w:rsidP="008E4BA5">
      <w:pPr>
        <w:rPr>
          <w:rFonts w:cs="Arial"/>
        </w:rPr>
      </w:pPr>
    </w:p>
    <w:p w:rsidR="00D57D25" w:rsidRDefault="00D57D25" w:rsidP="00D57D25">
      <w:pPr>
        <w:numPr>
          <w:ilvl w:val="0"/>
          <w:numId w:val="2"/>
        </w:numPr>
        <w:rPr>
          <w:rFonts w:cs="Arial"/>
        </w:rPr>
      </w:pPr>
      <w:r w:rsidRPr="00D57D25">
        <w:rPr>
          <w:rFonts w:cs="Arial"/>
          <w:b/>
        </w:rPr>
        <w:t>Take away</w:t>
      </w:r>
      <w:r>
        <w:rPr>
          <w:rFonts w:cs="Arial"/>
        </w:rPr>
        <w:t xml:space="preserve"> your current award</w:t>
      </w:r>
    </w:p>
    <w:p w:rsidR="00D57D25" w:rsidRDefault="00D57D25" w:rsidP="00D57D25">
      <w:pPr>
        <w:numPr>
          <w:ilvl w:val="0"/>
          <w:numId w:val="2"/>
        </w:numPr>
        <w:rPr>
          <w:rFonts w:cs="Arial"/>
        </w:rPr>
      </w:pPr>
      <w:r w:rsidRPr="00D57D25">
        <w:rPr>
          <w:rFonts w:cs="Arial"/>
          <w:b/>
        </w:rPr>
        <w:t>Reduce</w:t>
      </w:r>
      <w:r>
        <w:rPr>
          <w:rFonts w:cs="Arial"/>
        </w:rPr>
        <w:t xml:space="preserve"> your current award</w:t>
      </w:r>
    </w:p>
    <w:p w:rsidR="00D57D25" w:rsidRDefault="00D57D25" w:rsidP="00D57D25">
      <w:pPr>
        <w:numPr>
          <w:ilvl w:val="0"/>
          <w:numId w:val="2"/>
        </w:numPr>
        <w:rPr>
          <w:rFonts w:cs="Arial"/>
        </w:rPr>
      </w:pPr>
      <w:r w:rsidRPr="00D57D25">
        <w:rPr>
          <w:rFonts w:cs="Arial"/>
          <w:b/>
        </w:rPr>
        <w:t>Increase</w:t>
      </w:r>
      <w:r>
        <w:rPr>
          <w:rFonts w:cs="Arial"/>
        </w:rPr>
        <w:t xml:space="preserve"> your current award</w:t>
      </w:r>
    </w:p>
    <w:p w:rsidR="00D57D25" w:rsidRDefault="00D57D25" w:rsidP="00D57D25">
      <w:pPr>
        <w:rPr>
          <w:rFonts w:cs="Arial"/>
        </w:rPr>
      </w:pPr>
    </w:p>
    <w:p w:rsidR="00B55FE6" w:rsidRDefault="00B55FE6" w:rsidP="00D57D25">
      <w:pPr>
        <w:rPr>
          <w:rFonts w:cs="Arial"/>
        </w:rPr>
      </w:pPr>
    </w:p>
    <w:p w:rsidR="00D57D25" w:rsidRDefault="00D57D25" w:rsidP="00D57D25">
      <w:pPr>
        <w:rPr>
          <w:rFonts w:cs="Arial"/>
        </w:rPr>
      </w:pPr>
      <w:r>
        <w:rPr>
          <w:rFonts w:cs="Arial"/>
        </w:rPr>
        <w:t xml:space="preserve">If you wish to continue </w:t>
      </w:r>
      <w:r w:rsidR="00B55FE6">
        <w:rPr>
          <w:rFonts w:cs="Arial"/>
        </w:rPr>
        <w:t xml:space="preserve">with </w:t>
      </w:r>
      <w:r>
        <w:rPr>
          <w:rFonts w:cs="Arial"/>
        </w:rPr>
        <w:t>you</w:t>
      </w:r>
      <w:r w:rsidR="00B55FE6">
        <w:rPr>
          <w:rFonts w:cs="Arial"/>
        </w:rPr>
        <w:t>r appeal</w:t>
      </w:r>
      <w:r>
        <w:rPr>
          <w:rFonts w:cs="Arial"/>
        </w:rPr>
        <w:t xml:space="preserve"> then we </w:t>
      </w:r>
      <w:r w:rsidR="00B55FE6">
        <w:rPr>
          <w:rFonts w:cs="Arial"/>
        </w:rPr>
        <w:t>require</w:t>
      </w:r>
      <w:r>
        <w:rPr>
          <w:rFonts w:cs="Arial"/>
        </w:rPr>
        <w:t xml:space="preserve"> you </w:t>
      </w:r>
      <w:r w:rsidR="00B55FE6">
        <w:rPr>
          <w:rFonts w:cs="Arial"/>
        </w:rPr>
        <w:t xml:space="preserve">to </w:t>
      </w:r>
      <w:r>
        <w:rPr>
          <w:rFonts w:cs="Arial"/>
        </w:rPr>
        <w:t xml:space="preserve">sign below to acknowledge that you fully understand </w:t>
      </w:r>
      <w:r w:rsidR="00B55FE6">
        <w:rPr>
          <w:rFonts w:cs="Arial"/>
        </w:rPr>
        <w:t xml:space="preserve">that </w:t>
      </w:r>
      <w:r>
        <w:rPr>
          <w:rFonts w:cs="Arial"/>
        </w:rPr>
        <w:t>your current award of DLA</w:t>
      </w:r>
      <w:r w:rsidR="00BC333B">
        <w:rPr>
          <w:rFonts w:cs="Arial"/>
        </w:rPr>
        <w:t>/PIP</w:t>
      </w:r>
      <w:r w:rsidR="00B55FE6">
        <w:rPr>
          <w:rFonts w:cs="Arial"/>
        </w:rPr>
        <w:t xml:space="preserve"> could be at risk.</w:t>
      </w:r>
    </w:p>
    <w:p w:rsidR="00BE5FA7" w:rsidRDefault="00BE5FA7" w:rsidP="008E4BA5">
      <w:pPr>
        <w:rPr>
          <w:rFonts w:cs="Arial"/>
        </w:rPr>
      </w:pPr>
    </w:p>
    <w:p w:rsidR="00CA4304" w:rsidRDefault="00CA4304" w:rsidP="008E4BA5">
      <w:pPr>
        <w:rPr>
          <w:rFonts w:cs="Arial"/>
        </w:rPr>
      </w:pPr>
    </w:p>
    <w:p w:rsidR="008E4BA5" w:rsidRDefault="008E4BA5" w:rsidP="008E4BA5">
      <w:pPr>
        <w:rPr>
          <w:rFonts w:cs="Arial"/>
        </w:rPr>
      </w:pPr>
    </w:p>
    <w:p w:rsidR="00D57D25" w:rsidRDefault="00D57D25" w:rsidP="008E4BA5">
      <w:pPr>
        <w:rPr>
          <w:rFonts w:cs="Arial"/>
        </w:rPr>
      </w:pPr>
    </w:p>
    <w:p w:rsidR="00D57D25" w:rsidRPr="00D57D25" w:rsidRDefault="00D57D25" w:rsidP="008E4BA5">
      <w:pPr>
        <w:rPr>
          <w:rFonts w:cs="Arial"/>
          <w:b/>
          <w:sz w:val="36"/>
          <w:szCs w:val="36"/>
        </w:rPr>
      </w:pPr>
      <w:r w:rsidRPr="00D57D25">
        <w:rPr>
          <w:rFonts w:cs="Arial"/>
          <w:b/>
          <w:sz w:val="36"/>
          <w:szCs w:val="36"/>
        </w:rPr>
        <w:t>*</w:t>
      </w:r>
    </w:p>
    <w:sectPr w:rsidR="00D57D25" w:rsidRPr="00D57D25" w:rsidSect="00280C49">
      <w:footerReference w:type="default" r:id="rId8"/>
      <w:pgSz w:w="11909" w:h="16834" w:code="9"/>
      <w:pgMar w:top="2019" w:right="1151" w:bottom="431" w:left="1440" w:header="709" w:footer="709" w:gutter="0"/>
      <w:paperSrc w:first="261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7B" w:rsidRDefault="00BA6D7B">
      <w:r>
        <w:separator/>
      </w:r>
    </w:p>
  </w:endnote>
  <w:endnote w:type="continuationSeparator" w:id="0">
    <w:p w:rsidR="00BA6D7B" w:rsidRDefault="00BA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49" w:rsidRPr="008B2A5C" w:rsidRDefault="004A6162" w:rsidP="008B2A5C">
    <w:pPr>
      <w:pStyle w:val="Footer"/>
      <w:ind w:left="2327" w:firstLine="4153"/>
    </w:pPr>
    <w:r>
      <w:rPr>
        <w:rFonts w:ascii="System" w:hAnsi="System" w:cs="System"/>
        <w:b/>
        <w:bCs/>
        <w:noProof/>
        <w:sz w:val="20"/>
        <w:lang w:eastAsia="en-GB"/>
      </w:rPr>
      <w:drawing>
        <wp:inline distT="0" distB="0" distL="0" distR="0">
          <wp:extent cx="1628775" cy="6572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7B" w:rsidRDefault="00BA6D7B">
      <w:r>
        <w:separator/>
      </w:r>
    </w:p>
  </w:footnote>
  <w:footnote w:type="continuationSeparator" w:id="0">
    <w:p w:rsidR="00BA6D7B" w:rsidRDefault="00BA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4028"/>
    <w:multiLevelType w:val="hybridMultilevel"/>
    <w:tmpl w:val="153AC0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AF2E82"/>
    <w:multiLevelType w:val="hybridMultilevel"/>
    <w:tmpl w:val="F8846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 w:cryptProviderType="rsaFull" w:cryptAlgorithmClass="hash" w:cryptAlgorithmType="typeAny" w:cryptAlgorithmSid="4" w:cryptSpinCount="100000" w:hash="R0OUFk6viPkAcNg4fCUqzyPZCTM=" w:salt="+jAId32KEmN2Dk0nP+Z3yw==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82"/>
    <w:rsid w:val="00021A3C"/>
    <w:rsid w:val="000224A6"/>
    <w:rsid w:val="00027437"/>
    <w:rsid w:val="00076565"/>
    <w:rsid w:val="00086F32"/>
    <w:rsid w:val="00122C73"/>
    <w:rsid w:val="00132D22"/>
    <w:rsid w:val="0017797A"/>
    <w:rsid w:val="00191EBA"/>
    <w:rsid w:val="001B21CE"/>
    <w:rsid w:val="001F6FE8"/>
    <w:rsid w:val="00213903"/>
    <w:rsid w:val="00213F26"/>
    <w:rsid w:val="00274C83"/>
    <w:rsid w:val="00280C49"/>
    <w:rsid w:val="00286BFC"/>
    <w:rsid w:val="002A471A"/>
    <w:rsid w:val="00314589"/>
    <w:rsid w:val="00324DB8"/>
    <w:rsid w:val="00332AB4"/>
    <w:rsid w:val="003533E0"/>
    <w:rsid w:val="00363C31"/>
    <w:rsid w:val="003C567B"/>
    <w:rsid w:val="003F37B5"/>
    <w:rsid w:val="004068E7"/>
    <w:rsid w:val="00426054"/>
    <w:rsid w:val="00446A46"/>
    <w:rsid w:val="00452941"/>
    <w:rsid w:val="0045686B"/>
    <w:rsid w:val="004A6162"/>
    <w:rsid w:val="00520E75"/>
    <w:rsid w:val="00547882"/>
    <w:rsid w:val="005B6E59"/>
    <w:rsid w:val="005D6B8F"/>
    <w:rsid w:val="005D7954"/>
    <w:rsid w:val="006058E8"/>
    <w:rsid w:val="0060794C"/>
    <w:rsid w:val="0064047C"/>
    <w:rsid w:val="006C4557"/>
    <w:rsid w:val="00702807"/>
    <w:rsid w:val="00712D5D"/>
    <w:rsid w:val="00762734"/>
    <w:rsid w:val="007C3A63"/>
    <w:rsid w:val="0081793F"/>
    <w:rsid w:val="00853330"/>
    <w:rsid w:val="008B2A5C"/>
    <w:rsid w:val="008C0120"/>
    <w:rsid w:val="008D4193"/>
    <w:rsid w:val="008E4BA5"/>
    <w:rsid w:val="00930837"/>
    <w:rsid w:val="00985246"/>
    <w:rsid w:val="009D6C12"/>
    <w:rsid w:val="00A677CD"/>
    <w:rsid w:val="00AA2D11"/>
    <w:rsid w:val="00AC3C50"/>
    <w:rsid w:val="00AC4DAC"/>
    <w:rsid w:val="00AD119D"/>
    <w:rsid w:val="00B01A09"/>
    <w:rsid w:val="00B1476E"/>
    <w:rsid w:val="00B162D3"/>
    <w:rsid w:val="00B35E8E"/>
    <w:rsid w:val="00B403A9"/>
    <w:rsid w:val="00B44EC5"/>
    <w:rsid w:val="00B55FE6"/>
    <w:rsid w:val="00B728A2"/>
    <w:rsid w:val="00B85318"/>
    <w:rsid w:val="00BA52DC"/>
    <w:rsid w:val="00BA6D7B"/>
    <w:rsid w:val="00BC333B"/>
    <w:rsid w:val="00BD01E1"/>
    <w:rsid w:val="00BE5FA7"/>
    <w:rsid w:val="00BF2061"/>
    <w:rsid w:val="00BF6C9F"/>
    <w:rsid w:val="00C01A5A"/>
    <w:rsid w:val="00C05CEF"/>
    <w:rsid w:val="00C11189"/>
    <w:rsid w:val="00C165CE"/>
    <w:rsid w:val="00C32491"/>
    <w:rsid w:val="00C42A79"/>
    <w:rsid w:val="00C47024"/>
    <w:rsid w:val="00C5618F"/>
    <w:rsid w:val="00C61A08"/>
    <w:rsid w:val="00C80901"/>
    <w:rsid w:val="00CA4304"/>
    <w:rsid w:val="00CF17A1"/>
    <w:rsid w:val="00D57D25"/>
    <w:rsid w:val="00D95286"/>
    <w:rsid w:val="00DF36DD"/>
    <w:rsid w:val="00DF3DC3"/>
    <w:rsid w:val="00E00856"/>
    <w:rsid w:val="00E05F41"/>
    <w:rsid w:val="00E36ECE"/>
    <w:rsid w:val="00E453BA"/>
    <w:rsid w:val="00E77B59"/>
    <w:rsid w:val="00EF2881"/>
    <w:rsid w:val="00F11F53"/>
    <w:rsid w:val="00F135C4"/>
    <w:rsid w:val="00F56654"/>
    <w:rsid w:val="00F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02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i/>
      <w:sz w:val="22"/>
    </w:rPr>
  </w:style>
  <w:style w:type="paragraph" w:styleId="BalloonText">
    <w:name w:val="Balloon Text"/>
    <w:basedOn w:val="Normal"/>
    <w:semiHidden/>
    <w:rsid w:val="00B40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02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i/>
      <w:sz w:val="22"/>
    </w:rPr>
  </w:style>
  <w:style w:type="paragraph" w:styleId="BalloonText">
    <w:name w:val="Balloon Text"/>
    <w:basedOn w:val="Normal"/>
    <w:semiHidden/>
    <w:rsid w:val="00B40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entral\DATA\DIR_WP\TypingTemplates\H&amp;CCWhite_Le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H&amp;CCWhite_Let1</Template>
  <TotalTime>0</TotalTime>
  <Pages>1</Pages>
  <Words>128</Words>
  <Characters>733</Characters>
  <Application>Microsoft Office Word</Application>
  <DocSecurity>6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Department</vt:lpstr>
    </vt:vector>
  </TitlesOfParts>
  <Company>Perth &amp; Kinross Council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Department</dc:title>
  <dc:creator>MGMunro</dc:creator>
  <cp:lastModifiedBy>Joanne McCallum</cp:lastModifiedBy>
  <cp:revision>2</cp:revision>
  <cp:lastPrinted>2012-02-09T15:34:00Z</cp:lastPrinted>
  <dcterms:created xsi:type="dcterms:W3CDTF">2017-08-29T07:57:00Z</dcterms:created>
  <dcterms:modified xsi:type="dcterms:W3CDTF">2017-08-29T07:57:00Z</dcterms:modified>
</cp:coreProperties>
</file>